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0DF9CB" w14:textId="77777777" w:rsidR="0073744C" w:rsidRDefault="0073744C" w:rsidP="0073744C">
      <w:pPr>
        <w:bidi/>
        <w:rPr>
          <w:rtl/>
        </w:rPr>
      </w:pPr>
      <w:r>
        <w:rPr>
          <w:rFonts w:hint="cs"/>
          <w:rtl/>
        </w:rPr>
        <w:t>تجدون أدناه</w:t>
      </w:r>
      <w:r w:rsidRPr="00507F59">
        <w:rPr>
          <w:rtl/>
        </w:rPr>
        <w:t xml:space="preserve"> </w:t>
      </w:r>
      <w:r>
        <w:rPr>
          <w:rFonts w:hint="cs"/>
          <w:rtl/>
        </w:rPr>
        <w:t>ورقة تعليمات بالمهام</w:t>
      </w:r>
      <w:r w:rsidRPr="00507F59">
        <w:rPr>
          <w:rtl/>
        </w:rPr>
        <w:t xml:space="preserve"> </w:t>
      </w:r>
      <w:r>
        <w:rPr>
          <w:rFonts w:hint="cs"/>
          <w:rtl/>
        </w:rPr>
        <w:t>ل</w:t>
      </w:r>
      <w:r w:rsidRPr="00507F59">
        <w:rPr>
          <w:rtl/>
        </w:rPr>
        <w:t xml:space="preserve">أنظمة التكييف والتهوية والتدفئة </w:t>
      </w:r>
      <w:r>
        <w:rPr>
          <w:rFonts w:hint="cs"/>
          <w:rtl/>
        </w:rPr>
        <w:t>كي تعتمدها</w:t>
      </w:r>
      <w:r w:rsidRPr="00507F59">
        <w:rPr>
          <w:rtl/>
        </w:rPr>
        <w:t xml:space="preserve"> الجهة المعنية ك</w:t>
      </w:r>
      <w:r>
        <w:rPr>
          <w:rFonts w:hint="cs"/>
          <w:rtl/>
        </w:rPr>
        <w:t xml:space="preserve">قاعدة </w:t>
      </w:r>
      <w:r w:rsidRPr="00507F59">
        <w:rPr>
          <w:rtl/>
        </w:rPr>
        <w:t>أساس</w:t>
      </w:r>
      <w:r>
        <w:rPr>
          <w:rFonts w:hint="cs"/>
          <w:rtl/>
        </w:rPr>
        <w:t>ية</w:t>
      </w:r>
      <w:r w:rsidRPr="00507F59">
        <w:rPr>
          <w:rtl/>
        </w:rPr>
        <w:t xml:space="preserve"> </w:t>
      </w:r>
      <w:r>
        <w:rPr>
          <w:rFonts w:hint="cs"/>
          <w:rtl/>
        </w:rPr>
        <w:t>في إعداد</w:t>
      </w:r>
      <w:r w:rsidRPr="00507F59">
        <w:rPr>
          <w:rtl/>
        </w:rPr>
        <w:t xml:space="preserve"> </w:t>
      </w:r>
      <w:r>
        <w:rPr>
          <w:rFonts w:hint="cs"/>
          <w:rtl/>
        </w:rPr>
        <w:t>ورقة تعليمات بالمهام ل</w:t>
      </w:r>
      <w:r w:rsidRPr="00507F59">
        <w:rPr>
          <w:rtl/>
        </w:rPr>
        <w:t>أنظمة التكييف والتهوية والتدفئة</w:t>
      </w:r>
      <w:r>
        <w:rPr>
          <w:rFonts w:hint="cs"/>
          <w:rtl/>
        </w:rPr>
        <w:t xml:space="preserve"> الخلصة بموقعها.</w:t>
      </w:r>
    </w:p>
    <w:p w14:paraId="7034DD6D" w14:textId="77777777" w:rsidR="0073744C" w:rsidRPr="00507F59" w:rsidRDefault="0073744C" w:rsidP="0073744C">
      <w:pPr>
        <w:bidi/>
      </w:pPr>
    </w:p>
    <w:p w14:paraId="371F8D7E" w14:textId="77777777" w:rsidR="0073744C" w:rsidRPr="00AC342E" w:rsidRDefault="0073744C" w:rsidP="0073744C">
      <w:pPr>
        <w:jc w:val="right"/>
        <w:rPr>
          <w:bCs/>
          <w:sz w:val="22"/>
          <w:szCs w:val="22"/>
          <w:u w:val="single"/>
          <w:shd w:val="clear" w:color="auto" w:fill="FCFCFC"/>
        </w:rPr>
      </w:pP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>أ</w:t>
      </w:r>
      <w:r w:rsidRPr="00AC342E">
        <w:rPr>
          <w:rFonts w:hint="cs"/>
          <w:bCs/>
          <w:sz w:val="22"/>
          <w:szCs w:val="22"/>
          <w:u w:val="single"/>
          <w:shd w:val="clear" w:color="auto" w:fill="FCFCFC"/>
          <w:rtl/>
        </w:rPr>
        <w:t>نواع الكفاءات</w:t>
      </w:r>
    </w:p>
    <w:p w14:paraId="5083EE05" w14:textId="77777777" w:rsidR="0073744C" w:rsidRPr="0036584A" w:rsidRDefault="0073744C" w:rsidP="0073744C"/>
    <w:p w14:paraId="704F0816" w14:textId="77777777" w:rsidR="0073744C" w:rsidRDefault="0073744C" w:rsidP="0073744C">
      <w:pPr>
        <w:bidi/>
      </w:pPr>
      <w:r>
        <w:t>ME</w:t>
      </w:r>
      <w:r>
        <w:tab/>
        <w:t>–</w:t>
      </w:r>
      <w:r>
        <w:tab/>
      </w:r>
      <w:r>
        <w:rPr>
          <w:rtl/>
        </w:rPr>
        <w:t>مهندس ميكانيكي</w:t>
      </w:r>
    </w:p>
    <w:p w14:paraId="22F61EC4" w14:textId="77777777" w:rsidR="0073744C" w:rsidRDefault="0073744C" w:rsidP="0073744C">
      <w:pPr>
        <w:bidi/>
      </w:pPr>
      <w:r>
        <w:t>EE</w:t>
      </w:r>
      <w:r>
        <w:tab/>
        <w:t>–</w:t>
      </w:r>
      <w:r>
        <w:tab/>
      </w:r>
      <w:r>
        <w:rPr>
          <w:rtl/>
        </w:rPr>
        <w:t>مهندس كهربائي</w:t>
      </w:r>
    </w:p>
    <w:p w14:paraId="570718E6" w14:textId="77777777" w:rsidR="0073744C" w:rsidRDefault="0073744C" w:rsidP="0073744C">
      <w:pPr>
        <w:bidi/>
      </w:pPr>
      <w:r>
        <w:t>IC</w:t>
      </w:r>
      <w:r>
        <w:tab/>
        <w:t>–</w:t>
      </w:r>
      <w:r>
        <w:tab/>
      </w:r>
      <w:r>
        <w:rPr>
          <w:rtl/>
        </w:rPr>
        <w:t>مهندس قياس وتحكم</w:t>
      </w:r>
    </w:p>
    <w:p w14:paraId="46530546" w14:textId="77777777" w:rsidR="0073744C" w:rsidRDefault="0073744C" w:rsidP="0073744C">
      <w:pPr>
        <w:bidi/>
        <w:rPr>
          <w:rtl/>
        </w:rPr>
      </w:pPr>
      <w:r>
        <w:t>CE</w:t>
      </w:r>
      <w:r>
        <w:tab/>
        <w:t>–</w:t>
      </w:r>
      <w:r>
        <w:tab/>
      </w:r>
      <w:r>
        <w:rPr>
          <w:rtl/>
        </w:rPr>
        <w:t>مهندس مدني</w:t>
      </w:r>
    </w:p>
    <w:p w14:paraId="79FE2079" w14:textId="77777777" w:rsidR="0073744C" w:rsidRDefault="0073744C" w:rsidP="0073744C">
      <w:pPr>
        <w:bidi/>
        <w:rPr>
          <w:rtl/>
        </w:rPr>
      </w:pPr>
    </w:p>
    <w:p w14:paraId="2530BE31" w14:textId="77777777" w:rsidR="0073744C" w:rsidRPr="0036584A" w:rsidRDefault="0073744C" w:rsidP="0073744C">
      <w:pPr>
        <w:bidi/>
      </w:pPr>
      <w:r w:rsidRPr="00AC342E">
        <w:rPr>
          <w:rFonts w:cs="Arial"/>
          <w:b/>
          <w:bCs/>
          <w:kern w:val="32"/>
          <w:sz w:val="24"/>
          <w:szCs w:val="24"/>
          <w:rtl/>
          <w:lang w:val="en-GB"/>
        </w:rPr>
        <w:t>أنظمة التكييف والتهوية والتدفئة</w:t>
      </w:r>
    </w:p>
    <w:tbl>
      <w:tblPr>
        <w:tblStyle w:val="TableGrid"/>
        <w:bidiVisual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73744C" w:rsidRPr="0036584A" w14:paraId="495C476F" w14:textId="77777777" w:rsidTr="00645EB7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5D7E179A" w14:textId="77777777" w:rsidR="0073744C" w:rsidRPr="00C94575" w:rsidRDefault="0073744C" w:rsidP="00645EB7">
            <w:pPr>
              <w:bidi/>
              <w:jc w:val="center"/>
              <w:rPr>
                <w:bCs/>
                <w:sz w:val="22"/>
                <w:szCs w:val="22"/>
              </w:rPr>
            </w:pPr>
            <w:bookmarkStart w:id="0" w:name="_Hlk31979005"/>
            <w:r w:rsidRPr="00C94575">
              <w:rPr>
                <w:rFonts w:cs="Arial" w:hint="cs"/>
                <w:bCs/>
                <w:sz w:val="22"/>
                <w:szCs w:val="22"/>
                <w:rtl/>
              </w:rPr>
              <w:t xml:space="preserve">أنظمة التكييف والتهوية والتدفئة </w:t>
            </w:r>
            <w:r w:rsidRPr="00C94575">
              <w:rPr>
                <w:rFonts w:cs="Arial"/>
                <w:bCs/>
                <w:sz w:val="22"/>
                <w:szCs w:val="22"/>
                <w:rtl/>
              </w:rPr>
              <w:t>–</w:t>
            </w: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 xml:space="preserve"> الوحدات الطرفية لملف المروحة</w:t>
            </w:r>
          </w:p>
        </w:tc>
      </w:tr>
      <w:tr w:rsidR="0073744C" w:rsidRPr="0036584A" w14:paraId="65F2A8A9" w14:textId="77777777" w:rsidTr="00645EB7">
        <w:trPr>
          <w:trHeight w:val="20"/>
          <w:jc w:val="center"/>
        </w:trPr>
        <w:tc>
          <w:tcPr>
            <w:tcW w:w="3145" w:type="dxa"/>
          </w:tcPr>
          <w:p w14:paraId="742D5B04" w14:textId="77777777" w:rsidR="0073744C" w:rsidRPr="0036584A" w:rsidRDefault="0073744C" w:rsidP="00645EB7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725" w:type="dxa"/>
            <w:vAlign w:val="center"/>
          </w:tcPr>
          <w:p w14:paraId="0B09A5A9" w14:textId="77777777" w:rsidR="0073744C" w:rsidRPr="0036584A" w:rsidRDefault="0073744C" w:rsidP="00645EB7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التكرار</w:t>
            </w:r>
          </w:p>
        </w:tc>
        <w:tc>
          <w:tcPr>
            <w:tcW w:w="5040" w:type="dxa"/>
          </w:tcPr>
          <w:p w14:paraId="0C250BF4" w14:textId="77777777" w:rsidR="0073744C" w:rsidRPr="0036584A" w:rsidRDefault="0073744C" w:rsidP="00645EB7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الإجراء</w:t>
            </w:r>
          </w:p>
        </w:tc>
        <w:tc>
          <w:tcPr>
            <w:tcW w:w="1233" w:type="dxa"/>
          </w:tcPr>
          <w:p w14:paraId="04485507" w14:textId="77777777" w:rsidR="0073744C" w:rsidRPr="0036584A" w:rsidRDefault="0073744C" w:rsidP="00645EB7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مستوى الكفاءة</w:t>
            </w:r>
          </w:p>
        </w:tc>
      </w:tr>
      <w:tr w:rsidR="0073744C" w:rsidRPr="0036584A" w14:paraId="7C5F5B16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293D414C" w14:textId="77777777" w:rsidR="0073744C" w:rsidRPr="0036584A" w:rsidRDefault="0073744C" w:rsidP="00645EB7">
            <w:pPr>
              <w:jc w:val="right"/>
              <w:rPr>
                <w:rFonts w:cs="Arial"/>
              </w:rPr>
            </w:pPr>
            <w:r>
              <w:rPr>
                <w:rFonts w:cs="Arial" w:hint="cs"/>
                <w:color w:val="000000"/>
                <w:rtl/>
                <w:lang w:val="x-none"/>
              </w:rPr>
              <w:t>الحالة</w:t>
            </w:r>
          </w:p>
        </w:tc>
        <w:tc>
          <w:tcPr>
            <w:tcW w:w="725" w:type="dxa"/>
            <w:vMerge w:val="restart"/>
            <w:vAlign w:val="center"/>
          </w:tcPr>
          <w:p w14:paraId="2DFEDBA6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6 أشهر</w:t>
            </w:r>
          </w:p>
        </w:tc>
        <w:tc>
          <w:tcPr>
            <w:tcW w:w="5040" w:type="dxa"/>
            <w:vAlign w:val="center"/>
          </w:tcPr>
          <w:p w14:paraId="253D3D62" w14:textId="50A0B7D2" w:rsidR="0073744C" w:rsidRPr="0036584A" w:rsidRDefault="00A3711A" w:rsidP="00645EB7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الاقفال والكروت التحذيرية</w:t>
            </w:r>
          </w:p>
        </w:tc>
        <w:tc>
          <w:tcPr>
            <w:tcW w:w="1233" w:type="dxa"/>
            <w:vMerge w:val="restart"/>
            <w:vAlign w:val="center"/>
          </w:tcPr>
          <w:p w14:paraId="3968966B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هندسة ميكانيكة</w:t>
            </w:r>
          </w:p>
        </w:tc>
      </w:tr>
      <w:tr w:rsidR="0073744C" w:rsidRPr="0036584A" w14:paraId="39FF459C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7136617C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مضخة وتوصيل تصفية المكثف </w:t>
            </w:r>
          </w:p>
        </w:tc>
        <w:tc>
          <w:tcPr>
            <w:tcW w:w="725" w:type="dxa"/>
            <w:vMerge/>
            <w:vAlign w:val="center"/>
          </w:tcPr>
          <w:p w14:paraId="4E46D40C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E41AFE5" w14:textId="77777777" w:rsidR="0073744C" w:rsidRPr="0036584A" w:rsidRDefault="0073744C" w:rsidP="00645EB7">
            <w:pPr>
              <w:bidi/>
              <w:rPr>
                <w:rFonts w:cs="Arial"/>
              </w:rPr>
            </w:pPr>
            <w:r w:rsidRPr="00C94575">
              <w:rPr>
                <w:rFonts w:cs="Arial"/>
                <w:rtl/>
              </w:rPr>
              <w:t xml:space="preserve">التحقق من </w:t>
            </w:r>
            <w:r>
              <w:rPr>
                <w:rFonts w:cs="Arial" w:hint="cs"/>
                <w:rtl/>
              </w:rPr>
              <w:t>اتصال الأنابيب</w:t>
            </w:r>
            <w:r w:rsidRPr="00C94575">
              <w:rPr>
                <w:rFonts w:cs="Arial"/>
                <w:rtl/>
              </w:rPr>
              <w:t xml:space="preserve"> ، والتأكد من عمل مضخة رفع التكثيف في الوضع التشغيلي السليم وقابليتها على تفريغ المكثفات </w:t>
            </w:r>
            <w:r>
              <w:rPr>
                <w:rFonts w:cs="Arial" w:hint="cs"/>
                <w:rtl/>
              </w:rPr>
              <w:t>في أ</w:t>
            </w:r>
            <w:r w:rsidRPr="00C94575">
              <w:rPr>
                <w:rFonts w:cs="Arial"/>
                <w:rtl/>
              </w:rPr>
              <w:t>نابيب الصرف</w:t>
            </w:r>
          </w:p>
        </w:tc>
        <w:tc>
          <w:tcPr>
            <w:tcW w:w="1233" w:type="dxa"/>
            <w:vMerge/>
          </w:tcPr>
          <w:p w14:paraId="0905AE60" w14:textId="77777777" w:rsidR="0073744C" w:rsidRPr="0036584A" w:rsidRDefault="0073744C" w:rsidP="00645EB7"/>
        </w:tc>
      </w:tr>
      <w:tr w:rsidR="0073744C" w:rsidRPr="0036584A" w14:paraId="560036BF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111E3602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المرشحات الدائمة</w:t>
            </w:r>
          </w:p>
        </w:tc>
        <w:tc>
          <w:tcPr>
            <w:tcW w:w="725" w:type="dxa"/>
            <w:vMerge/>
            <w:vAlign w:val="center"/>
          </w:tcPr>
          <w:p w14:paraId="4F0AB761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929D71B" w14:textId="77777777" w:rsidR="0073744C" w:rsidRPr="0036584A" w:rsidRDefault="0073744C" w:rsidP="00645EB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ال</w:t>
            </w:r>
            <w:r w:rsidRPr="00DA32DE">
              <w:rPr>
                <w:rFonts w:cs="Arial"/>
                <w:rtl/>
              </w:rPr>
              <w:t>تنظيف و</w:t>
            </w:r>
            <w:r>
              <w:rPr>
                <w:rFonts w:cs="Arial" w:hint="cs"/>
                <w:rtl/>
              </w:rPr>
              <w:t>ال</w:t>
            </w:r>
            <w:r w:rsidRPr="00DA32DE">
              <w:rPr>
                <w:rFonts w:cs="Arial"/>
                <w:rtl/>
              </w:rPr>
              <w:t xml:space="preserve">تجديد </w:t>
            </w:r>
            <w:r>
              <w:rPr>
                <w:rFonts w:cs="Arial" w:hint="cs"/>
                <w:rtl/>
              </w:rPr>
              <w:t>والتأكد من ملائمة</w:t>
            </w:r>
            <w:r w:rsidRPr="00DA32DE">
              <w:rPr>
                <w:rFonts w:cs="Arial"/>
                <w:rtl/>
              </w:rPr>
              <w:t xml:space="preserve"> الموقع </w:t>
            </w:r>
          </w:p>
        </w:tc>
        <w:tc>
          <w:tcPr>
            <w:tcW w:w="1233" w:type="dxa"/>
            <w:vMerge/>
          </w:tcPr>
          <w:p w14:paraId="052E22F8" w14:textId="77777777" w:rsidR="0073744C" w:rsidRPr="0036584A" w:rsidRDefault="0073744C" w:rsidP="00645EB7"/>
        </w:tc>
      </w:tr>
      <w:tr w:rsidR="0073744C" w:rsidRPr="0036584A" w14:paraId="5F35BF32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61410F22" w14:textId="77777777" w:rsidR="0073744C" w:rsidRPr="0036584A" w:rsidRDefault="0073744C" w:rsidP="00645EB7">
            <w:pPr>
              <w:bidi/>
              <w:jc w:val="lef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مرشحات ذات استعمال واحد</w:t>
            </w:r>
          </w:p>
        </w:tc>
        <w:tc>
          <w:tcPr>
            <w:tcW w:w="725" w:type="dxa"/>
            <w:vMerge/>
            <w:vAlign w:val="center"/>
          </w:tcPr>
          <w:p w14:paraId="17EE6BB6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0A6EF39" w14:textId="77777777" w:rsidR="0073744C" w:rsidRPr="0036584A" w:rsidRDefault="0073744C" w:rsidP="00645EB7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الاستبدال والتأكد من ملائمة الموقع </w:t>
            </w:r>
          </w:p>
        </w:tc>
        <w:tc>
          <w:tcPr>
            <w:tcW w:w="1233" w:type="dxa"/>
            <w:vMerge/>
          </w:tcPr>
          <w:p w14:paraId="0F3429D6" w14:textId="77777777" w:rsidR="0073744C" w:rsidRPr="0036584A" w:rsidRDefault="0073744C" w:rsidP="00645EB7"/>
        </w:tc>
      </w:tr>
      <w:tr w:rsidR="0073744C" w:rsidRPr="0036584A" w14:paraId="04F4D8A8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2BF4D3CE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وحدة الاختبار</w:t>
            </w:r>
          </w:p>
        </w:tc>
        <w:tc>
          <w:tcPr>
            <w:tcW w:w="725" w:type="dxa"/>
            <w:vMerge/>
            <w:vAlign w:val="center"/>
          </w:tcPr>
          <w:p w14:paraId="6A6E5C3A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26D50778" w14:textId="77777777" w:rsidR="0073744C" w:rsidRPr="0036584A" w:rsidRDefault="0073744C" w:rsidP="00645EB7">
            <w:pPr>
              <w:bidi/>
              <w:rPr>
                <w:rFonts w:cs="Arial"/>
                <w:rtl/>
              </w:rPr>
            </w:pPr>
            <w:r w:rsidRPr="000B4186">
              <w:rPr>
                <w:rFonts w:cs="Arial"/>
                <w:rtl/>
              </w:rPr>
              <w:t>است</w:t>
            </w:r>
            <w:r>
              <w:rPr>
                <w:rFonts w:cs="Arial" w:hint="cs"/>
                <w:rtl/>
              </w:rPr>
              <w:t>عادة</w:t>
            </w:r>
            <w:r w:rsidRPr="000B4186">
              <w:rPr>
                <w:rFonts w:cs="Arial"/>
                <w:rtl/>
              </w:rPr>
              <w:t xml:space="preserve"> امدادات الطاقة ووحد</w:t>
            </w:r>
            <w:r>
              <w:rPr>
                <w:rFonts w:cs="Arial" w:hint="cs"/>
                <w:rtl/>
              </w:rPr>
              <w:t>ة</w:t>
            </w:r>
            <w:r w:rsidRPr="000B4186">
              <w:rPr>
                <w:rFonts w:cs="Arial"/>
                <w:rtl/>
              </w:rPr>
              <w:t xml:space="preserve"> التش</w:t>
            </w:r>
            <w:r>
              <w:rPr>
                <w:rFonts w:cs="Arial" w:hint="cs"/>
                <w:rtl/>
              </w:rPr>
              <w:t>غ</w:t>
            </w:r>
            <w:r w:rsidRPr="000B4186">
              <w:rPr>
                <w:rFonts w:cs="Arial"/>
                <w:rtl/>
              </w:rPr>
              <w:t xml:space="preserve">يل، و التحقق من تدفق الهواء بشكل </w:t>
            </w:r>
            <w:r>
              <w:rPr>
                <w:rFonts w:cs="Arial" w:hint="cs"/>
                <w:rtl/>
              </w:rPr>
              <w:t>سليم</w:t>
            </w:r>
            <w:r w:rsidRPr="000B4186">
              <w:rPr>
                <w:rFonts w:cs="Arial"/>
                <w:rtl/>
              </w:rPr>
              <w:t xml:space="preserve"> في وضع السرعة الصحيح</w:t>
            </w:r>
          </w:p>
        </w:tc>
        <w:tc>
          <w:tcPr>
            <w:tcW w:w="1233" w:type="dxa"/>
            <w:vMerge/>
          </w:tcPr>
          <w:p w14:paraId="558C5DBC" w14:textId="77777777" w:rsidR="0073744C" w:rsidRPr="0036584A" w:rsidRDefault="0073744C" w:rsidP="00645EB7"/>
        </w:tc>
      </w:tr>
      <w:tr w:rsidR="0073744C" w:rsidRPr="0036584A" w14:paraId="53A29D86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402852F6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الغلاف</w:t>
            </w:r>
          </w:p>
        </w:tc>
        <w:tc>
          <w:tcPr>
            <w:tcW w:w="725" w:type="dxa"/>
            <w:vMerge/>
            <w:vAlign w:val="center"/>
          </w:tcPr>
          <w:p w14:paraId="66038E77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17D6909" w14:textId="77777777" w:rsidR="0073744C" w:rsidRPr="0036584A" w:rsidRDefault="0073744C" w:rsidP="00645EB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التنظيف</w:t>
            </w:r>
          </w:p>
        </w:tc>
        <w:tc>
          <w:tcPr>
            <w:tcW w:w="1233" w:type="dxa"/>
            <w:vMerge/>
          </w:tcPr>
          <w:p w14:paraId="33335723" w14:textId="77777777" w:rsidR="0073744C" w:rsidRPr="0036584A" w:rsidRDefault="0073744C" w:rsidP="00645EB7"/>
        </w:tc>
      </w:tr>
      <w:tr w:rsidR="0073744C" w:rsidRPr="0036584A" w14:paraId="39EBA10C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20820648" w14:textId="77777777" w:rsidR="0073744C" w:rsidRPr="00FD1117" w:rsidRDefault="0073744C" w:rsidP="00645EB7">
            <w:pPr>
              <w:bidi/>
              <w:jc w:val="left"/>
              <w:rPr>
                <w:rFonts w:cs="Arial"/>
                <w:rtl/>
              </w:rPr>
            </w:pPr>
            <w:r w:rsidRPr="00FD1117">
              <w:rPr>
                <w:rFonts w:cs="Arial" w:hint="cs"/>
                <w:rtl/>
              </w:rPr>
              <w:t>الوصلات المرنة لم</w:t>
            </w:r>
            <w:r>
              <w:rPr>
                <w:rFonts w:cs="Arial" w:hint="cs"/>
                <w:rtl/>
              </w:rPr>
              <w:t>جاري</w:t>
            </w:r>
            <w:r w:rsidRPr="00FD1117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الهواء (إذا كانت مركبة)</w:t>
            </w:r>
          </w:p>
        </w:tc>
        <w:tc>
          <w:tcPr>
            <w:tcW w:w="725" w:type="dxa"/>
            <w:vMerge w:val="restart"/>
            <w:vAlign w:val="center"/>
          </w:tcPr>
          <w:p w14:paraId="3737C183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710791C2" w14:textId="77777777" w:rsidR="0073744C" w:rsidRPr="0036584A" w:rsidRDefault="0073744C" w:rsidP="00645EB7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تحقق من حالة</w:t>
            </w:r>
            <w:r>
              <w:rPr>
                <w:rFonts w:cs="Arial" w:hint="cs"/>
                <w:rtl/>
              </w:rPr>
              <w:t xml:space="preserve"> الوصلات و</w:t>
            </w:r>
            <w:r w:rsidRPr="0060535B">
              <w:rPr>
                <w:rFonts w:cs="Arial"/>
                <w:rtl/>
              </w:rPr>
              <w:t xml:space="preserve"> إصلاح / إعادة توصيل مجاري الهواء </w:t>
            </w:r>
            <w:r>
              <w:rPr>
                <w:rFonts w:cs="Arial" w:hint="cs"/>
                <w:rtl/>
              </w:rPr>
              <w:t>ب</w:t>
            </w:r>
            <w:r w:rsidRPr="0060535B">
              <w:rPr>
                <w:rFonts w:cs="Arial"/>
                <w:rtl/>
              </w:rPr>
              <w:t>ال</w:t>
            </w:r>
            <w:r>
              <w:rPr>
                <w:rFonts w:cs="Arial" w:hint="cs"/>
                <w:rtl/>
              </w:rPr>
              <w:t>محابس</w:t>
            </w:r>
            <w:r w:rsidRPr="0060535B">
              <w:rPr>
                <w:rFonts w:cs="Arial"/>
                <w:rtl/>
              </w:rPr>
              <w:t xml:space="preserve"> حسب الضرورة</w:t>
            </w:r>
          </w:p>
        </w:tc>
        <w:tc>
          <w:tcPr>
            <w:tcW w:w="1233" w:type="dxa"/>
            <w:vMerge/>
          </w:tcPr>
          <w:p w14:paraId="4A6FB124" w14:textId="77777777" w:rsidR="0073744C" w:rsidRPr="0036584A" w:rsidRDefault="0073744C" w:rsidP="00645EB7"/>
        </w:tc>
      </w:tr>
      <w:tr w:rsidR="0073744C" w:rsidRPr="0036584A" w14:paraId="7C8CC540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1F8E2393" w14:textId="77777777" w:rsidR="0073744C" w:rsidRPr="0036584A" w:rsidRDefault="0073744C" w:rsidP="00645EB7">
            <w:pPr>
              <w:bidi/>
              <w:jc w:val="lef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شبكات وموزعات الهواء</w:t>
            </w:r>
          </w:p>
        </w:tc>
        <w:tc>
          <w:tcPr>
            <w:tcW w:w="725" w:type="dxa"/>
            <w:vMerge/>
            <w:vAlign w:val="center"/>
          </w:tcPr>
          <w:p w14:paraId="2AF78C8E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5D7E85E" w14:textId="77777777" w:rsidR="0073744C" w:rsidRPr="0036584A" w:rsidRDefault="0073744C" w:rsidP="00645EB7">
            <w:pPr>
              <w:bidi/>
              <w:rPr>
                <w:rFonts w:cs="Arial"/>
              </w:rPr>
            </w:pPr>
            <w:r w:rsidRPr="00B25761">
              <w:rPr>
                <w:rFonts w:cs="Arial"/>
                <w:rtl/>
              </w:rPr>
              <w:t xml:space="preserve">التنظيف </w:t>
            </w:r>
            <w:r>
              <w:rPr>
                <w:rFonts w:cs="Arial" w:hint="cs"/>
                <w:rtl/>
              </w:rPr>
              <w:t>بالشفط</w:t>
            </w:r>
            <w:r w:rsidRPr="00B25761">
              <w:rPr>
                <w:rFonts w:cs="Arial"/>
                <w:rtl/>
              </w:rPr>
              <w:t xml:space="preserve"> أو</w:t>
            </w:r>
            <w:r>
              <w:rPr>
                <w:rFonts w:cs="Arial" w:hint="cs"/>
                <w:rtl/>
              </w:rPr>
              <w:t xml:space="preserve"> بأي طريقة مماثلة</w:t>
            </w:r>
            <w:r w:rsidRPr="00B25761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أو </w:t>
            </w:r>
            <w:r w:rsidRPr="00B25761">
              <w:rPr>
                <w:rFonts w:cs="Arial"/>
                <w:rtl/>
              </w:rPr>
              <w:t xml:space="preserve">إزالة </w:t>
            </w:r>
            <w:r>
              <w:rPr>
                <w:rFonts w:cs="Arial" w:hint="cs"/>
                <w:rtl/>
              </w:rPr>
              <w:t xml:space="preserve">موزع الهواء </w:t>
            </w:r>
            <w:r w:rsidRPr="00B25761">
              <w:rPr>
                <w:rFonts w:cs="Arial"/>
                <w:rtl/>
              </w:rPr>
              <w:t>وتنظيفه</w:t>
            </w:r>
          </w:p>
        </w:tc>
        <w:tc>
          <w:tcPr>
            <w:tcW w:w="1233" w:type="dxa"/>
            <w:vMerge/>
          </w:tcPr>
          <w:p w14:paraId="76FA549B" w14:textId="77777777" w:rsidR="0073744C" w:rsidRPr="0036584A" w:rsidRDefault="0073744C" w:rsidP="00645EB7"/>
        </w:tc>
      </w:tr>
      <w:tr w:rsidR="0073744C" w:rsidRPr="0036584A" w14:paraId="457B410C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3F782DB3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المصافي</w:t>
            </w:r>
          </w:p>
        </w:tc>
        <w:tc>
          <w:tcPr>
            <w:tcW w:w="725" w:type="dxa"/>
            <w:vMerge/>
            <w:vAlign w:val="center"/>
          </w:tcPr>
          <w:p w14:paraId="007DF2D7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AD9C82A" w14:textId="77777777" w:rsidR="0073744C" w:rsidRPr="0036584A" w:rsidRDefault="0073744C" w:rsidP="00645EB7">
            <w:pPr>
              <w:bidi/>
              <w:rPr>
                <w:rFonts w:cs="Arial"/>
              </w:rPr>
            </w:pPr>
            <w:r w:rsidRPr="00B25761">
              <w:rPr>
                <w:rFonts w:cs="Arial"/>
                <w:rtl/>
              </w:rPr>
              <w:t xml:space="preserve">فحص </w:t>
            </w:r>
            <w:r>
              <w:rPr>
                <w:rFonts w:cs="Arial" w:hint="cs"/>
                <w:rtl/>
              </w:rPr>
              <w:t>المصافي</w:t>
            </w:r>
            <w:r w:rsidRPr="00B25761">
              <w:rPr>
                <w:rFonts w:cs="Arial"/>
                <w:rtl/>
              </w:rPr>
              <w:t xml:space="preserve"> وتنظيفها حسب ال</w:t>
            </w:r>
            <w:r>
              <w:rPr>
                <w:rFonts w:cs="Arial" w:hint="cs"/>
                <w:rtl/>
              </w:rPr>
              <w:t>حاجة</w:t>
            </w:r>
          </w:p>
        </w:tc>
        <w:tc>
          <w:tcPr>
            <w:tcW w:w="1233" w:type="dxa"/>
            <w:vMerge/>
          </w:tcPr>
          <w:p w14:paraId="0FE0FDF4" w14:textId="77777777" w:rsidR="0073744C" w:rsidRPr="0036584A" w:rsidRDefault="0073744C" w:rsidP="00645EB7"/>
        </w:tc>
      </w:tr>
      <w:tr w:rsidR="0073744C" w:rsidRPr="0036584A" w14:paraId="282C46F8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247B472C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ماء مبرد / صمامات التحكم بالماء الساخن منخفض الضغط </w:t>
            </w:r>
          </w:p>
        </w:tc>
        <w:tc>
          <w:tcPr>
            <w:tcW w:w="725" w:type="dxa"/>
            <w:vAlign w:val="center"/>
          </w:tcPr>
          <w:p w14:paraId="28662659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6 أشهر</w:t>
            </w:r>
          </w:p>
        </w:tc>
        <w:tc>
          <w:tcPr>
            <w:tcW w:w="5040" w:type="dxa"/>
            <w:vAlign w:val="center"/>
          </w:tcPr>
          <w:p w14:paraId="71D9E31F" w14:textId="77777777" w:rsidR="0073744C" w:rsidRPr="0036584A" w:rsidRDefault="0073744C" w:rsidP="00645EB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فحص عمل الصمامات</w:t>
            </w:r>
          </w:p>
        </w:tc>
        <w:tc>
          <w:tcPr>
            <w:tcW w:w="1233" w:type="dxa"/>
            <w:vMerge/>
          </w:tcPr>
          <w:p w14:paraId="4EEAFE58" w14:textId="77777777" w:rsidR="0073744C" w:rsidRPr="0036584A" w:rsidRDefault="0073744C" w:rsidP="00645EB7"/>
        </w:tc>
      </w:tr>
      <w:tr w:rsidR="0073744C" w:rsidRPr="0036584A" w14:paraId="078D04AF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45AB5922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  <w:lang w:val="x-none"/>
              </w:rPr>
              <w:t>جهاز التحكم في نظام التدفئة او التبريد (ثيرموستات)</w:t>
            </w:r>
          </w:p>
        </w:tc>
        <w:tc>
          <w:tcPr>
            <w:tcW w:w="725" w:type="dxa"/>
            <w:vAlign w:val="center"/>
          </w:tcPr>
          <w:p w14:paraId="59873A4D" w14:textId="77777777" w:rsidR="0073744C" w:rsidRPr="0036584A" w:rsidRDefault="0073744C" w:rsidP="00645EB7">
            <w:pPr>
              <w:bidi/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33D48AB8" w14:textId="77777777" w:rsidR="0073744C" w:rsidRPr="0036584A" w:rsidRDefault="0073744C" w:rsidP="00645EB7">
            <w:pPr>
              <w:bidi/>
              <w:rPr>
                <w:rFonts w:cs="Arial"/>
              </w:rPr>
            </w:pPr>
            <w:r w:rsidRPr="009716EC">
              <w:rPr>
                <w:rFonts w:cs="Arial"/>
                <w:rtl/>
              </w:rPr>
              <w:t xml:space="preserve">التحقق من </w:t>
            </w:r>
            <w:r>
              <w:rPr>
                <w:rFonts w:cs="Arial" w:hint="cs"/>
                <w:rtl/>
              </w:rPr>
              <w:t>عمل الجهاز</w:t>
            </w:r>
            <w:r w:rsidRPr="009716EC">
              <w:rPr>
                <w:rFonts w:cs="Arial"/>
                <w:rtl/>
              </w:rPr>
              <w:t xml:space="preserve"> بنقل </w:t>
            </w:r>
            <w:r>
              <w:rPr>
                <w:rFonts w:cs="Arial" w:hint="cs"/>
                <w:rtl/>
              </w:rPr>
              <w:t xml:space="preserve">اعدادات </w:t>
            </w:r>
            <w:r w:rsidRPr="009716EC">
              <w:rPr>
                <w:rFonts w:cs="Arial"/>
                <w:rtl/>
              </w:rPr>
              <w:t>الضبط واسترجاع الإعدادت الإفتراضية</w:t>
            </w:r>
          </w:p>
        </w:tc>
        <w:tc>
          <w:tcPr>
            <w:tcW w:w="1233" w:type="dxa"/>
            <w:vMerge/>
          </w:tcPr>
          <w:p w14:paraId="7BDA7A26" w14:textId="77777777" w:rsidR="0073744C" w:rsidRPr="0036584A" w:rsidRDefault="0073744C" w:rsidP="00645EB7"/>
        </w:tc>
      </w:tr>
      <w:tr w:rsidR="0073744C" w:rsidRPr="0036584A" w14:paraId="4779E576" w14:textId="77777777" w:rsidTr="00645EB7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7F9713C" w14:textId="04512FF8" w:rsidR="0073744C" w:rsidRPr="0036584A" w:rsidRDefault="0073744C" w:rsidP="00A3711A">
            <w:pPr>
              <w:bidi/>
              <w:jc w:val="left"/>
              <w:rPr>
                <w:b/>
                <w:bCs/>
                <w:rtl/>
              </w:rPr>
            </w:pP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>أنظمة التكييف والتهوية والتدفئة</w:t>
            </w:r>
            <w:r>
              <w:rPr>
                <w:rFonts w:cs="Arial"/>
                <w:bCs/>
                <w:sz w:val="22"/>
                <w:szCs w:val="22"/>
              </w:rPr>
              <w:t xml:space="preserve"> – </w:t>
            </w:r>
            <w:r w:rsidR="00A3711A">
              <w:rPr>
                <w:rFonts w:cs="Arial" w:hint="cs"/>
                <w:bCs/>
                <w:sz w:val="22"/>
                <w:szCs w:val="22"/>
                <w:rtl/>
              </w:rPr>
              <w:t xml:space="preserve">مبادل حراري سقفي </w:t>
            </w:r>
            <w:r w:rsidR="00A3711A">
              <w:rPr>
                <w:rFonts w:cs="Arial"/>
                <w:bCs/>
                <w:sz w:val="22"/>
                <w:szCs w:val="22"/>
                <w:rtl/>
              </w:rPr>
              <w:t>⁰</w:t>
            </w:r>
          </w:p>
        </w:tc>
      </w:tr>
      <w:tr w:rsidR="0073744C" w:rsidRPr="0036584A" w14:paraId="734E13BF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2A64B177" w14:textId="243E5BFC" w:rsidR="0073744C" w:rsidRPr="005301D9" w:rsidRDefault="00A3711A" w:rsidP="00645EB7">
            <w:pPr>
              <w:bidi/>
              <w:jc w:val="left"/>
              <w:rPr>
                <w:b/>
              </w:rPr>
            </w:pPr>
            <w:r>
              <w:rPr>
                <w:rFonts w:cs="Arial" w:hint="cs"/>
                <w:b/>
                <w:rtl/>
              </w:rPr>
              <w:t xml:space="preserve">مبادل حراري سقفي </w:t>
            </w:r>
            <w:r>
              <w:rPr>
                <w:rFonts w:cs="Arial"/>
                <w:b/>
                <w:rtl/>
              </w:rPr>
              <w:t>⁰</w:t>
            </w:r>
          </w:p>
        </w:tc>
        <w:tc>
          <w:tcPr>
            <w:tcW w:w="725" w:type="dxa"/>
            <w:vMerge w:val="restart"/>
            <w:vAlign w:val="center"/>
          </w:tcPr>
          <w:p w14:paraId="73F8F4A6" w14:textId="77777777" w:rsidR="0073744C" w:rsidRPr="0036584A" w:rsidRDefault="0073744C" w:rsidP="00645EB7">
            <w:pPr>
              <w:bidi/>
              <w:jc w:val="center"/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30CE7D04" w14:textId="01B03316" w:rsidR="0073744C" w:rsidRPr="0036584A" w:rsidRDefault="0073744C" w:rsidP="00A3711A">
            <w:pPr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يحدد معدل </w:t>
            </w:r>
            <w:r w:rsidRPr="00834DA0">
              <w:rPr>
                <w:rtl/>
              </w:rPr>
              <w:t xml:space="preserve">تكرار </w:t>
            </w:r>
            <w:r>
              <w:rPr>
                <w:rFonts w:hint="cs"/>
                <w:rtl/>
              </w:rPr>
              <w:t xml:space="preserve">أعمال </w:t>
            </w:r>
            <w:r w:rsidRPr="00834DA0">
              <w:rPr>
                <w:rtl/>
              </w:rPr>
              <w:t>التنظيف بناءً على ال</w:t>
            </w:r>
            <w:r>
              <w:rPr>
                <w:rFonts w:hint="cs"/>
                <w:rtl/>
              </w:rPr>
              <w:t>ظروف المحيطة حيث</w:t>
            </w:r>
            <w:r w:rsidRPr="00834DA0">
              <w:rPr>
                <w:rtl/>
              </w:rPr>
              <w:t xml:space="preserve"> يتم تثبيت </w:t>
            </w:r>
            <w:r w:rsidR="00A3711A">
              <w:rPr>
                <w:rFonts w:hint="cs"/>
                <w:rtl/>
              </w:rPr>
              <w:t>المبادل</w:t>
            </w:r>
            <w:r>
              <w:rPr>
                <w:rFonts w:hint="cs"/>
                <w:rtl/>
              </w:rPr>
              <w:t xml:space="preserve"> و</w:t>
            </w:r>
            <w:r w:rsidR="00A3711A">
              <w:rPr>
                <w:rFonts w:hint="cs"/>
                <w:rtl/>
              </w:rPr>
              <w:t xml:space="preserve">أيضا </w:t>
            </w:r>
            <w:r>
              <w:rPr>
                <w:rFonts w:hint="cs"/>
                <w:rtl/>
              </w:rPr>
              <w:t xml:space="preserve">حسب </w:t>
            </w:r>
            <w:r w:rsidRPr="00834DA0">
              <w:rPr>
                <w:rtl/>
              </w:rPr>
              <w:t>مستوى ال</w:t>
            </w:r>
            <w:r>
              <w:rPr>
                <w:rFonts w:hint="cs"/>
                <w:rtl/>
              </w:rPr>
              <w:t>ترشيح</w:t>
            </w:r>
            <w:r w:rsidRPr="00834DA0">
              <w:rPr>
                <w:rtl/>
              </w:rPr>
              <w:t xml:space="preserve"> في وحدة مناولة الهواء</w:t>
            </w:r>
            <w:r>
              <w:rPr>
                <w:rFonts w:hint="cs"/>
                <w:rtl/>
              </w:rPr>
              <w:t>،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ويجب أن تطبق هذه العملية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 أساس كل موقع على حدة.</w:t>
            </w:r>
          </w:p>
        </w:tc>
        <w:tc>
          <w:tcPr>
            <w:tcW w:w="1233" w:type="dxa"/>
            <w:vMerge w:val="restart"/>
            <w:vAlign w:val="center"/>
          </w:tcPr>
          <w:p w14:paraId="7C9ECDE7" w14:textId="77777777" w:rsidR="0073744C" w:rsidRPr="0036584A" w:rsidRDefault="0073744C" w:rsidP="00645EB7">
            <w:pPr>
              <w:bidi/>
              <w:jc w:val="center"/>
            </w:pPr>
            <w:r>
              <w:rPr>
                <w:rFonts w:cs="Arial" w:hint="cs"/>
                <w:rtl/>
              </w:rPr>
              <w:t>هندسة ميكانيكة</w:t>
            </w:r>
          </w:p>
        </w:tc>
      </w:tr>
      <w:tr w:rsidR="0073744C" w:rsidRPr="0036584A" w14:paraId="624E1C98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155877E8" w14:textId="77777777" w:rsidR="0073744C" w:rsidRPr="005301D9" w:rsidRDefault="0073744C" w:rsidP="00645EB7">
            <w:pPr>
              <w:bidi/>
              <w:jc w:val="left"/>
              <w:rPr>
                <w:rFonts w:cs="Arial"/>
              </w:rPr>
            </w:pPr>
            <w:r w:rsidRPr="005301D9">
              <w:rPr>
                <w:rFonts w:cs="Arial" w:hint="cs"/>
                <w:rtl/>
              </w:rPr>
              <w:t>ملف الت</w:t>
            </w:r>
            <w:r>
              <w:rPr>
                <w:rFonts w:cs="Arial" w:hint="cs"/>
                <w:rtl/>
              </w:rPr>
              <w:t>دفئة</w:t>
            </w:r>
            <w:r w:rsidRPr="005301D9">
              <w:rPr>
                <w:rFonts w:cs="Arial" w:hint="cs"/>
                <w:rtl/>
              </w:rPr>
              <w:t xml:space="preserve"> والتبريد</w:t>
            </w:r>
          </w:p>
        </w:tc>
        <w:tc>
          <w:tcPr>
            <w:tcW w:w="725" w:type="dxa"/>
            <w:vMerge/>
          </w:tcPr>
          <w:p w14:paraId="7DFCB9F2" w14:textId="77777777" w:rsidR="0073744C" w:rsidRPr="0036584A" w:rsidRDefault="0073744C" w:rsidP="00645EB7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7681BB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شفط وتنظيف جميع</w:t>
            </w:r>
            <w:r w:rsidRPr="00834DA0">
              <w:rPr>
                <w:rFonts w:cs="Arial"/>
                <w:rtl/>
              </w:rPr>
              <w:t xml:space="preserve"> الأتربة </w:t>
            </w:r>
            <w:r>
              <w:rPr>
                <w:rFonts w:cs="Arial" w:hint="cs"/>
                <w:rtl/>
              </w:rPr>
              <w:t>للتأكد من خلو المسار من الأوساخ وعبور الهواء عبر المبادل بأقصى قدرة. وفي حال تلف الزعانف، يجب تمشيطها لتعود لشكلها الطبيعي.</w:t>
            </w:r>
          </w:p>
        </w:tc>
        <w:tc>
          <w:tcPr>
            <w:tcW w:w="1233" w:type="dxa"/>
            <w:vMerge/>
          </w:tcPr>
          <w:p w14:paraId="545BD6D9" w14:textId="77777777" w:rsidR="0073744C" w:rsidRPr="0036584A" w:rsidRDefault="0073744C" w:rsidP="00645EB7"/>
        </w:tc>
      </w:tr>
      <w:tr w:rsidR="0073744C" w:rsidRPr="0036584A" w14:paraId="1D3CA46A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69ABE449" w14:textId="77777777" w:rsidR="0073744C" w:rsidRPr="0036584A" w:rsidRDefault="0073744C" w:rsidP="00645EB7">
            <w:pPr>
              <w:bidi/>
              <w:jc w:val="left"/>
              <w:rPr>
                <w:rFonts w:cs="Arial"/>
                <w:lang w:val="x-none"/>
              </w:rPr>
            </w:pPr>
            <w:r>
              <w:rPr>
                <w:rFonts w:cs="Arial" w:hint="cs"/>
                <w:rtl/>
              </w:rPr>
              <w:t>محبس</w:t>
            </w:r>
            <w:r>
              <w:rPr>
                <w:rFonts w:cs="Arial" w:hint="cs"/>
                <w:rtl/>
                <w:lang w:val="x-none"/>
              </w:rPr>
              <w:t xml:space="preserve"> توصيل الهواء</w:t>
            </w:r>
          </w:p>
        </w:tc>
        <w:tc>
          <w:tcPr>
            <w:tcW w:w="725" w:type="dxa"/>
            <w:vMerge/>
          </w:tcPr>
          <w:p w14:paraId="0261A209" w14:textId="77777777" w:rsidR="0073744C" w:rsidRPr="0036584A" w:rsidRDefault="0073744C" w:rsidP="00645EB7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691DAC1" w14:textId="77777777" w:rsidR="0073744C" w:rsidRPr="003D6B7C" w:rsidRDefault="0073744C" w:rsidP="00645EB7">
            <w:pPr>
              <w:bidi/>
              <w:jc w:val="left"/>
              <w:rPr>
                <w:rFonts w:cs="Arial"/>
              </w:rPr>
            </w:pPr>
            <w:r w:rsidRPr="00023CE0">
              <w:rPr>
                <w:rFonts w:cs="Arial"/>
                <w:rtl/>
                <w:lang w:val="x-none"/>
              </w:rPr>
              <w:t xml:space="preserve">التحقق من </w:t>
            </w:r>
            <w:r>
              <w:rPr>
                <w:rFonts w:cs="Arial" w:hint="cs"/>
                <w:rtl/>
                <w:lang w:val="x-none"/>
              </w:rPr>
              <w:t>تثبيت محبس توصيل الهواء</w:t>
            </w:r>
            <w:r w:rsidRPr="00023CE0">
              <w:rPr>
                <w:rFonts w:cs="Arial"/>
                <w:rtl/>
                <w:lang w:val="x-none"/>
              </w:rPr>
              <w:t xml:space="preserve"> </w:t>
            </w:r>
            <w:r>
              <w:rPr>
                <w:rFonts w:cs="Arial" w:hint="cs"/>
                <w:rtl/>
                <w:lang w:val="x-none"/>
              </w:rPr>
              <w:t>بإحكام</w:t>
            </w:r>
          </w:p>
        </w:tc>
        <w:tc>
          <w:tcPr>
            <w:tcW w:w="1233" w:type="dxa"/>
            <w:vMerge/>
          </w:tcPr>
          <w:p w14:paraId="548213C1" w14:textId="77777777" w:rsidR="0073744C" w:rsidRPr="0036584A" w:rsidRDefault="0073744C" w:rsidP="00645EB7"/>
        </w:tc>
      </w:tr>
      <w:tr w:rsidR="0073744C" w:rsidRPr="0036584A" w14:paraId="41D97790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3A7C2D0E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موزع وحدة</w:t>
            </w:r>
          </w:p>
        </w:tc>
        <w:tc>
          <w:tcPr>
            <w:tcW w:w="725" w:type="dxa"/>
            <w:vMerge/>
          </w:tcPr>
          <w:p w14:paraId="48D954EB" w14:textId="77777777" w:rsidR="0073744C" w:rsidRPr="0036584A" w:rsidRDefault="0073744C" w:rsidP="00645EB7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49B8540" w14:textId="77777777" w:rsidR="0073744C" w:rsidRPr="0036584A" w:rsidRDefault="0073744C" w:rsidP="00645EB7">
            <w:pPr>
              <w:bidi/>
              <w:jc w:val="left"/>
              <w:rPr>
                <w:rFonts w:cs="Arial"/>
                <w:lang w:val="x-none"/>
              </w:rPr>
            </w:pPr>
            <w:r w:rsidRPr="00023CE0">
              <w:rPr>
                <w:rFonts w:cs="Arial"/>
                <w:rtl/>
                <w:lang w:val="x-none"/>
              </w:rPr>
              <w:t>تنظيف الوحدة بقطعة قماش مبللة ب</w:t>
            </w:r>
            <w:r>
              <w:rPr>
                <w:rFonts w:cs="Arial" w:hint="cs"/>
                <w:rtl/>
                <w:lang w:val="x-none"/>
              </w:rPr>
              <w:t>منظف مخفف بالماء</w:t>
            </w:r>
          </w:p>
        </w:tc>
        <w:tc>
          <w:tcPr>
            <w:tcW w:w="1233" w:type="dxa"/>
            <w:vMerge/>
          </w:tcPr>
          <w:p w14:paraId="6D53C5D5" w14:textId="77777777" w:rsidR="0073744C" w:rsidRPr="0036584A" w:rsidRDefault="0073744C" w:rsidP="00645EB7"/>
        </w:tc>
      </w:tr>
      <w:tr w:rsidR="0073744C" w:rsidRPr="0036584A" w14:paraId="1AB43438" w14:textId="77777777" w:rsidTr="00645EB7">
        <w:trPr>
          <w:trHeight w:val="367"/>
          <w:jc w:val="center"/>
        </w:trPr>
        <w:tc>
          <w:tcPr>
            <w:tcW w:w="3145" w:type="dxa"/>
            <w:vAlign w:val="center"/>
          </w:tcPr>
          <w:p w14:paraId="4ECC9A77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صمام التحكم</w:t>
            </w:r>
          </w:p>
        </w:tc>
        <w:tc>
          <w:tcPr>
            <w:tcW w:w="725" w:type="dxa"/>
            <w:vMerge/>
          </w:tcPr>
          <w:p w14:paraId="1A4EA831" w14:textId="77777777" w:rsidR="0073744C" w:rsidRPr="0036584A" w:rsidRDefault="0073744C" w:rsidP="00645EB7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69714ED" w14:textId="77777777" w:rsidR="0073744C" w:rsidRPr="0036584A" w:rsidRDefault="0073744C" w:rsidP="00645EB7">
            <w:pPr>
              <w:bidi/>
              <w:jc w:val="left"/>
              <w:rPr>
                <w:rFonts w:cs="Arial"/>
                <w:lang w:val="x-none"/>
              </w:rPr>
            </w:pPr>
            <w:r w:rsidRPr="00023CE0">
              <w:rPr>
                <w:rFonts w:cs="Arial"/>
                <w:rtl/>
                <w:lang w:val="x-none"/>
              </w:rPr>
              <w:t xml:space="preserve">التحقق من </w:t>
            </w:r>
            <w:r>
              <w:rPr>
                <w:rFonts w:cs="Arial" w:hint="cs"/>
                <w:rtl/>
                <w:lang w:val="x-none"/>
              </w:rPr>
              <w:t xml:space="preserve">عمل </w:t>
            </w:r>
            <w:r w:rsidRPr="00023CE0">
              <w:rPr>
                <w:rFonts w:cs="Arial"/>
                <w:rtl/>
                <w:lang w:val="x-none"/>
              </w:rPr>
              <w:t>صمامات التحكم في التبريد والت</w:t>
            </w:r>
            <w:r>
              <w:rPr>
                <w:rFonts w:cs="Arial" w:hint="cs"/>
                <w:rtl/>
                <w:lang w:val="x-none"/>
              </w:rPr>
              <w:t>دفئة</w:t>
            </w:r>
            <w:r w:rsidRPr="00023CE0">
              <w:rPr>
                <w:rFonts w:cs="Arial"/>
                <w:rtl/>
                <w:lang w:val="x-none"/>
              </w:rPr>
              <w:t xml:space="preserve"> (حسب ا</w:t>
            </w:r>
            <w:r>
              <w:rPr>
                <w:rFonts w:cs="Arial" w:hint="cs"/>
                <w:rtl/>
                <w:lang w:val="x-none"/>
              </w:rPr>
              <w:t>لحاجة</w:t>
            </w:r>
            <w:r w:rsidRPr="00023CE0">
              <w:rPr>
                <w:rFonts w:cs="Arial"/>
                <w:rtl/>
                <w:lang w:val="x-none"/>
              </w:rPr>
              <w:t xml:space="preserve">). ومراقبة </w:t>
            </w:r>
            <w:r>
              <w:rPr>
                <w:rFonts w:cs="Arial" w:hint="cs"/>
                <w:rtl/>
                <w:lang w:val="x-none"/>
              </w:rPr>
              <w:t>أ</w:t>
            </w:r>
            <w:r w:rsidRPr="00023CE0">
              <w:rPr>
                <w:rFonts w:cs="Arial"/>
                <w:rtl/>
                <w:lang w:val="x-none"/>
              </w:rPr>
              <w:t>ي علامات تسرب وإصلاحها/ أو الإبلاغ عنها عند ال</w:t>
            </w:r>
            <w:r>
              <w:rPr>
                <w:rFonts w:cs="Arial" w:hint="cs"/>
                <w:rtl/>
                <w:lang w:val="x-none"/>
              </w:rPr>
              <w:t>ضرورة</w:t>
            </w:r>
          </w:p>
        </w:tc>
        <w:tc>
          <w:tcPr>
            <w:tcW w:w="1233" w:type="dxa"/>
            <w:vMerge/>
          </w:tcPr>
          <w:p w14:paraId="7D0A999E" w14:textId="77777777" w:rsidR="0073744C" w:rsidRPr="0036584A" w:rsidRDefault="0073744C" w:rsidP="00645EB7"/>
        </w:tc>
      </w:tr>
      <w:tr w:rsidR="0073744C" w:rsidRPr="0036584A" w14:paraId="0FC15EE9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0E43F887" w14:textId="77777777" w:rsidR="0073744C" w:rsidRPr="0036584A" w:rsidRDefault="0073744C" w:rsidP="00645EB7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الخراطيم</w:t>
            </w:r>
          </w:p>
        </w:tc>
        <w:tc>
          <w:tcPr>
            <w:tcW w:w="725" w:type="dxa"/>
            <w:vMerge/>
          </w:tcPr>
          <w:p w14:paraId="60A1FEA6" w14:textId="77777777" w:rsidR="0073744C" w:rsidRPr="0036584A" w:rsidRDefault="0073744C" w:rsidP="00645EB7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41B31B91" w14:textId="77777777" w:rsidR="0073744C" w:rsidRPr="0036584A" w:rsidRDefault="0073744C" w:rsidP="00645EB7">
            <w:pPr>
              <w:bidi/>
              <w:jc w:val="left"/>
              <w:rPr>
                <w:rFonts w:cs="Arial"/>
                <w:lang w:val="x-none"/>
              </w:rPr>
            </w:pPr>
            <w:r w:rsidRPr="00023CE0">
              <w:rPr>
                <w:rFonts w:cs="Arial"/>
                <w:rtl/>
                <w:lang w:val="x-none"/>
              </w:rPr>
              <w:t xml:space="preserve">فحص حالة الخراطيم والإبلاغ </w:t>
            </w:r>
            <w:r>
              <w:rPr>
                <w:rFonts w:cs="Arial" w:hint="cs"/>
                <w:rtl/>
                <w:lang w:val="x-none"/>
              </w:rPr>
              <w:t>عن أي علامات تصدّأ أو تسرب</w:t>
            </w:r>
          </w:p>
        </w:tc>
        <w:tc>
          <w:tcPr>
            <w:tcW w:w="1233" w:type="dxa"/>
            <w:vMerge/>
          </w:tcPr>
          <w:p w14:paraId="0F356DC9" w14:textId="77777777" w:rsidR="0073744C" w:rsidRPr="0036584A" w:rsidRDefault="0073744C" w:rsidP="00645EB7"/>
        </w:tc>
      </w:tr>
      <w:tr w:rsidR="0073744C" w:rsidRPr="0036584A" w14:paraId="519A38F5" w14:textId="77777777" w:rsidTr="00645EB7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0862CE8A" w14:textId="7BBCE9B7" w:rsidR="0073744C" w:rsidRPr="0036584A" w:rsidRDefault="0073744C" w:rsidP="00A3711A">
            <w:pPr>
              <w:bidi/>
              <w:jc w:val="left"/>
              <w:rPr>
                <w:b/>
                <w:bCs/>
                <w:rtl/>
              </w:rPr>
            </w:pP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>أنظمة التكييف والتهوية والتدفئة</w:t>
            </w:r>
            <w:r>
              <w:rPr>
                <w:rFonts w:cs="Arial"/>
                <w:bCs/>
                <w:sz w:val="22"/>
                <w:szCs w:val="22"/>
              </w:rPr>
              <w:t xml:space="preserve"> – </w:t>
            </w:r>
            <w:r w:rsidR="00A3711A">
              <w:rPr>
                <w:rFonts w:cs="Arial" w:hint="cs"/>
                <w:bCs/>
                <w:sz w:val="22"/>
                <w:szCs w:val="22"/>
                <w:rtl/>
              </w:rPr>
              <w:t>مبادل حراري سقفي</w:t>
            </w:r>
            <w:r w:rsidR="00A3711A">
              <w:rPr>
                <w:rFonts w:hint="cs"/>
                <w:b/>
                <w:bCs/>
                <w:rtl/>
              </w:rPr>
              <w:t xml:space="preserve"> </w:t>
            </w:r>
            <w:r w:rsidR="00A3711A">
              <w:rPr>
                <w:rFonts w:ascii="Times New Roman" w:hAnsi="Times New Roman"/>
                <w:b/>
                <w:bCs/>
                <w:rtl/>
              </w:rPr>
              <w:t>⁰</w:t>
            </w:r>
          </w:p>
        </w:tc>
      </w:tr>
      <w:tr w:rsidR="0073744C" w:rsidRPr="0036584A" w14:paraId="2930B4BF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2487EB05" w14:textId="44BE76CE" w:rsidR="0073744C" w:rsidRPr="005301D9" w:rsidRDefault="00A3711A" w:rsidP="00645EB7">
            <w:pPr>
              <w:bidi/>
              <w:jc w:val="left"/>
            </w:pPr>
            <w:r>
              <w:rPr>
                <w:rFonts w:cs="Arial" w:hint="cs"/>
                <w:b/>
                <w:rtl/>
              </w:rPr>
              <w:t xml:space="preserve">مبادل حراري سقفي </w:t>
            </w:r>
            <w:r>
              <w:rPr>
                <w:rFonts w:cs="Arial"/>
                <w:b/>
                <w:rtl/>
              </w:rPr>
              <w:t>⁰</w:t>
            </w:r>
          </w:p>
        </w:tc>
        <w:tc>
          <w:tcPr>
            <w:tcW w:w="725" w:type="dxa"/>
            <w:vMerge w:val="restart"/>
            <w:vAlign w:val="center"/>
          </w:tcPr>
          <w:p w14:paraId="0D4FD465" w14:textId="77777777" w:rsidR="0073744C" w:rsidRPr="0036584A" w:rsidRDefault="0073744C" w:rsidP="00645EB7">
            <w:pPr>
              <w:jc w:val="center"/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4A93D54C" w14:textId="367860CD" w:rsidR="0073744C" w:rsidRPr="0036584A" w:rsidRDefault="0073744C" w:rsidP="00A3711A">
            <w:pPr>
              <w:bidi/>
              <w:jc w:val="left"/>
            </w:pPr>
            <w:r>
              <w:rPr>
                <w:rFonts w:hint="cs"/>
                <w:rtl/>
              </w:rPr>
              <w:t xml:space="preserve">يحدد معدل </w:t>
            </w:r>
            <w:r w:rsidRPr="00834DA0">
              <w:rPr>
                <w:rtl/>
              </w:rPr>
              <w:t xml:space="preserve">تكرار </w:t>
            </w:r>
            <w:r>
              <w:rPr>
                <w:rFonts w:hint="cs"/>
                <w:rtl/>
              </w:rPr>
              <w:t xml:space="preserve">أعمال </w:t>
            </w:r>
            <w:r w:rsidRPr="00834DA0">
              <w:rPr>
                <w:rtl/>
              </w:rPr>
              <w:t>التنظيف بناءً على ال</w:t>
            </w:r>
            <w:r>
              <w:rPr>
                <w:rFonts w:hint="cs"/>
                <w:rtl/>
              </w:rPr>
              <w:t>ظروف المحيطة حيث</w:t>
            </w:r>
            <w:r w:rsidRPr="00834DA0">
              <w:rPr>
                <w:rtl/>
              </w:rPr>
              <w:t xml:space="preserve"> يتم تثبيت </w:t>
            </w:r>
            <w:r w:rsidR="00A3711A">
              <w:rPr>
                <w:rFonts w:hint="cs"/>
                <w:rtl/>
              </w:rPr>
              <w:t>المبادل</w:t>
            </w:r>
            <w:r>
              <w:rPr>
                <w:rFonts w:hint="cs"/>
                <w:rtl/>
              </w:rPr>
              <w:t>،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ويجب أن تطبق هذه العملية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 أساس كل موقع على حدة.</w:t>
            </w:r>
          </w:p>
        </w:tc>
        <w:tc>
          <w:tcPr>
            <w:tcW w:w="1233" w:type="dxa"/>
            <w:vMerge w:val="restart"/>
            <w:vAlign w:val="center"/>
          </w:tcPr>
          <w:p w14:paraId="246A9DB3" w14:textId="77777777" w:rsidR="0073744C" w:rsidRPr="0036584A" w:rsidRDefault="0073744C" w:rsidP="00645EB7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هندسة ميكانيكة</w:t>
            </w:r>
          </w:p>
        </w:tc>
      </w:tr>
      <w:tr w:rsidR="0073744C" w:rsidRPr="0036584A" w14:paraId="01E96FF0" w14:textId="77777777" w:rsidTr="00645EB7">
        <w:trPr>
          <w:trHeight w:val="20"/>
          <w:jc w:val="center"/>
        </w:trPr>
        <w:tc>
          <w:tcPr>
            <w:tcW w:w="3145" w:type="dxa"/>
          </w:tcPr>
          <w:p w14:paraId="4C92B942" w14:textId="77777777" w:rsidR="0073744C" w:rsidRPr="00001900" w:rsidRDefault="0073744C" w:rsidP="00645EB7">
            <w:pPr>
              <w:bidi/>
              <w:jc w:val="left"/>
              <w:rPr>
                <w:b/>
                <w:bCs/>
              </w:rPr>
            </w:pPr>
            <w:r w:rsidRPr="00001900"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725" w:type="dxa"/>
            <w:vMerge/>
            <w:vAlign w:val="center"/>
          </w:tcPr>
          <w:p w14:paraId="33DA09D2" w14:textId="77777777" w:rsidR="0073744C" w:rsidRPr="00001900" w:rsidRDefault="0073744C" w:rsidP="00645EB7">
            <w:pPr>
              <w:jc w:val="left"/>
              <w:rPr>
                <w:b/>
                <w:bCs/>
              </w:rPr>
            </w:pPr>
          </w:p>
        </w:tc>
        <w:tc>
          <w:tcPr>
            <w:tcW w:w="5040" w:type="dxa"/>
          </w:tcPr>
          <w:p w14:paraId="4EB785E5" w14:textId="77777777" w:rsidR="0073744C" w:rsidRPr="00001900" w:rsidRDefault="0073744C" w:rsidP="00645EB7">
            <w:pPr>
              <w:bidi/>
              <w:jc w:val="left"/>
              <w:rPr>
                <w:b/>
                <w:bCs/>
              </w:rPr>
            </w:pPr>
            <w:r w:rsidRPr="0000190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لإجراء</w:t>
            </w:r>
          </w:p>
        </w:tc>
        <w:tc>
          <w:tcPr>
            <w:tcW w:w="1233" w:type="dxa"/>
            <w:vMerge/>
          </w:tcPr>
          <w:p w14:paraId="71987C67" w14:textId="77777777" w:rsidR="0073744C" w:rsidRPr="0036584A" w:rsidRDefault="0073744C" w:rsidP="00645EB7"/>
        </w:tc>
      </w:tr>
      <w:tr w:rsidR="0073744C" w:rsidRPr="0036584A" w14:paraId="1365A37F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7377E8AE" w14:textId="77777777" w:rsidR="0073744C" w:rsidRPr="0036584A" w:rsidRDefault="0073744C" w:rsidP="00645EB7">
            <w:pPr>
              <w:bidi/>
              <w:jc w:val="left"/>
            </w:pPr>
            <w:r>
              <w:rPr>
                <w:rFonts w:cs="Arial" w:hint="cs"/>
                <w:rtl/>
              </w:rPr>
              <w:t>ملف التدفئة والتبريد</w:t>
            </w:r>
          </w:p>
        </w:tc>
        <w:tc>
          <w:tcPr>
            <w:tcW w:w="725" w:type="dxa"/>
            <w:vMerge/>
            <w:vAlign w:val="center"/>
          </w:tcPr>
          <w:p w14:paraId="5A2658A4" w14:textId="77777777" w:rsidR="0073744C" w:rsidRPr="0036584A" w:rsidRDefault="0073744C" w:rsidP="00645EB7">
            <w:pPr>
              <w:jc w:val="left"/>
            </w:pPr>
          </w:p>
        </w:tc>
        <w:tc>
          <w:tcPr>
            <w:tcW w:w="5040" w:type="dxa"/>
            <w:vAlign w:val="center"/>
          </w:tcPr>
          <w:p w14:paraId="0C237F0C" w14:textId="77777777" w:rsidR="0073744C" w:rsidRPr="0036584A" w:rsidRDefault="0073744C" w:rsidP="00645EB7">
            <w:pPr>
              <w:bidi/>
              <w:jc w:val="left"/>
              <w:rPr>
                <w:rtl/>
              </w:rPr>
            </w:pPr>
            <w:r>
              <w:rPr>
                <w:rFonts w:cs="Arial" w:hint="cs"/>
                <w:rtl/>
              </w:rPr>
              <w:t>شفط وتنظيف جميع</w:t>
            </w:r>
            <w:r w:rsidRPr="00834DA0">
              <w:rPr>
                <w:rFonts w:cs="Arial"/>
                <w:rtl/>
              </w:rPr>
              <w:t xml:space="preserve"> الأتربة </w:t>
            </w:r>
            <w:r>
              <w:rPr>
                <w:rFonts w:cs="Arial" w:hint="cs"/>
                <w:rtl/>
              </w:rPr>
              <w:t>للتأكد من خلو المسار من الأوساخ وعبور الهواء عبر المبادل بأقصى قدرة. وفي حال تلف الزعانف، يجب تمشيطها لتعود لشكلها الطبيعي.</w:t>
            </w:r>
          </w:p>
        </w:tc>
        <w:tc>
          <w:tcPr>
            <w:tcW w:w="1233" w:type="dxa"/>
            <w:vMerge/>
          </w:tcPr>
          <w:p w14:paraId="48CD9F50" w14:textId="77777777" w:rsidR="0073744C" w:rsidRPr="0036584A" w:rsidRDefault="0073744C" w:rsidP="00645EB7"/>
        </w:tc>
      </w:tr>
      <w:tr w:rsidR="0073744C" w:rsidRPr="0036584A" w14:paraId="649487F5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3D3DF409" w14:textId="77777777" w:rsidR="0073744C" w:rsidRPr="0036584A" w:rsidRDefault="0073744C" w:rsidP="00645EB7">
            <w:pPr>
              <w:bidi/>
              <w:jc w:val="left"/>
            </w:pPr>
            <w:r>
              <w:rPr>
                <w:rFonts w:cs="Arial" w:hint="cs"/>
                <w:rtl/>
              </w:rPr>
              <w:t>لوحة موزع الهواء</w:t>
            </w:r>
          </w:p>
        </w:tc>
        <w:tc>
          <w:tcPr>
            <w:tcW w:w="725" w:type="dxa"/>
            <w:vMerge/>
            <w:vAlign w:val="center"/>
          </w:tcPr>
          <w:p w14:paraId="0CC7E041" w14:textId="77777777" w:rsidR="0073744C" w:rsidRPr="0036584A" w:rsidRDefault="0073744C" w:rsidP="00645EB7">
            <w:pPr>
              <w:jc w:val="left"/>
            </w:pPr>
          </w:p>
        </w:tc>
        <w:tc>
          <w:tcPr>
            <w:tcW w:w="5040" w:type="dxa"/>
            <w:vAlign w:val="center"/>
          </w:tcPr>
          <w:p w14:paraId="6AF2CF10" w14:textId="77777777" w:rsidR="0073744C" w:rsidRPr="0036584A" w:rsidRDefault="0073744C" w:rsidP="00645EB7">
            <w:pPr>
              <w:bidi/>
              <w:jc w:val="left"/>
            </w:pPr>
            <w:r w:rsidRPr="00023CE0">
              <w:rPr>
                <w:rFonts w:cs="Arial"/>
                <w:rtl/>
                <w:lang w:val="x-none"/>
              </w:rPr>
              <w:t>تنظيف الوحدة بقطعة قماش مبللة ب</w:t>
            </w:r>
            <w:r>
              <w:rPr>
                <w:rFonts w:cs="Arial" w:hint="cs"/>
                <w:rtl/>
                <w:lang w:val="x-none"/>
              </w:rPr>
              <w:t>منظف مخفف بالماء</w:t>
            </w:r>
          </w:p>
        </w:tc>
        <w:tc>
          <w:tcPr>
            <w:tcW w:w="1233" w:type="dxa"/>
            <w:vMerge/>
          </w:tcPr>
          <w:p w14:paraId="7FFE9484" w14:textId="77777777" w:rsidR="0073744C" w:rsidRPr="0036584A" w:rsidRDefault="0073744C" w:rsidP="00645EB7"/>
        </w:tc>
      </w:tr>
      <w:tr w:rsidR="0073744C" w:rsidRPr="0036584A" w14:paraId="2D414AA5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3130B386" w14:textId="77777777" w:rsidR="0073744C" w:rsidRPr="0036584A" w:rsidRDefault="0073744C" w:rsidP="00645EB7">
            <w:pPr>
              <w:bidi/>
              <w:jc w:val="left"/>
            </w:pPr>
            <w:r>
              <w:rPr>
                <w:rFonts w:cs="Arial" w:hint="cs"/>
                <w:rtl/>
              </w:rPr>
              <w:t>صمام التحكم</w:t>
            </w:r>
          </w:p>
        </w:tc>
        <w:tc>
          <w:tcPr>
            <w:tcW w:w="725" w:type="dxa"/>
            <w:vMerge/>
            <w:vAlign w:val="center"/>
          </w:tcPr>
          <w:p w14:paraId="3463D646" w14:textId="77777777" w:rsidR="0073744C" w:rsidRPr="0036584A" w:rsidRDefault="0073744C" w:rsidP="00645EB7">
            <w:pPr>
              <w:jc w:val="left"/>
            </w:pPr>
          </w:p>
        </w:tc>
        <w:tc>
          <w:tcPr>
            <w:tcW w:w="5040" w:type="dxa"/>
            <w:vAlign w:val="center"/>
          </w:tcPr>
          <w:p w14:paraId="752016EA" w14:textId="77777777" w:rsidR="0073744C" w:rsidRPr="0036584A" w:rsidRDefault="0073744C" w:rsidP="00645EB7">
            <w:pPr>
              <w:bidi/>
              <w:jc w:val="left"/>
              <w:rPr>
                <w:rtl/>
              </w:rPr>
            </w:pPr>
            <w:r w:rsidRPr="00023CE0">
              <w:rPr>
                <w:rFonts w:cs="Arial"/>
                <w:rtl/>
                <w:lang w:val="x-none"/>
              </w:rPr>
              <w:t xml:space="preserve">التحقق من </w:t>
            </w:r>
            <w:r>
              <w:rPr>
                <w:rFonts w:cs="Arial" w:hint="cs"/>
                <w:rtl/>
                <w:lang w:val="x-none"/>
              </w:rPr>
              <w:t xml:space="preserve">عمل </w:t>
            </w:r>
            <w:r w:rsidRPr="00023CE0">
              <w:rPr>
                <w:rFonts w:cs="Arial"/>
                <w:rtl/>
                <w:lang w:val="x-none"/>
              </w:rPr>
              <w:t>صمامات التحكم في التبريد والت</w:t>
            </w:r>
            <w:r>
              <w:rPr>
                <w:rFonts w:cs="Arial" w:hint="cs"/>
                <w:rtl/>
                <w:lang w:val="x-none"/>
              </w:rPr>
              <w:t>دفئة</w:t>
            </w:r>
            <w:r w:rsidRPr="00023CE0">
              <w:rPr>
                <w:rFonts w:cs="Arial"/>
                <w:rtl/>
                <w:lang w:val="x-none"/>
              </w:rPr>
              <w:t xml:space="preserve"> (حسب ا</w:t>
            </w:r>
            <w:r>
              <w:rPr>
                <w:rFonts w:cs="Arial" w:hint="cs"/>
                <w:rtl/>
                <w:lang w:val="x-none"/>
              </w:rPr>
              <w:t>لحاجة</w:t>
            </w:r>
            <w:r w:rsidRPr="00023CE0">
              <w:rPr>
                <w:rFonts w:cs="Arial"/>
                <w:rtl/>
                <w:lang w:val="x-none"/>
              </w:rPr>
              <w:t xml:space="preserve">). ومراقبة </w:t>
            </w:r>
            <w:r>
              <w:rPr>
                <w:rFonts w:cs="Arial" w:hint="cs"/>
                <w:rtl/>
                <w:lang w:val="x-none"/>
              </w:rPr>
              <w:t>أ</w:t>
            </w:r>
            <w:r w:rsidRPr="00023CE0">
              <w:rPr>
                <w:rFonts w:cs="Arial"/>
                <w:rtl/>
                <w:lang w:val="x-none"/>
              </w:rPr>
              <w:t>ي علامات تسرب وإصلاحها/ أو الإبلاغ عنها عند ال</w:t>
            </w:r>
            <w:r>
              <w:rPr>
                <w:rFonts w:cs="Arial" w:hint="cs"/>
                <w:rtl/>
                <w:lang w:val="x-none"/>
              </w:rPr>
              <w:t>ضرورة</w:t>
            </w:r>
          </w:p>
        </w:tc>
        <w:tc>
          <w:tcPr>
            <w:tcW w:w="1233" w:type="dxa"/>
            <w:vMerge/>
          </w:tcPr>
          <w:p w14:paraId="6B1C06E4" w14:textId="77777777" w:rsidR="0073744C" w:rsidRPr="0036584A" w:rsidRDefault="0073744C" w:rsidP="00645EB7"/>
        </w:tc>
      </w:tr>
      <w:tr w:rsidR="0073744C" w:rsidRPr="0036584A" w14:paraId="059ECAB1" w14:textId="77777777" w:rsidTr="00645EB7">
        <w:trPr>
          <w:trHeight w:val="20"/>
          <w:jc w:val="center"/>
        </w:trPr>
        <w:tc>
          <w:tcPr>
            <w:tcW w:w="3145" w:type="dxa"/>
            <w:vAlign w:val="center"/>
          </w:tcPr>
          <w:p w14:paraId="3CD9727C" w14:textId="77777777" w:rsidR="0073744C" w:rsidRPr="0036584A" w:rsidRDefault="0073744C" w:rsidP="00645EB7">
            <w:pPr>
              <w:bidi/>
              <w:jc w:val="left"/>
            </w:pPr>
            <w:r>
              <w:rPr>
                <w:rFonts w:cs="Arial" w:hint="cs"/>
                <w:rtl/>
              </w:rPr>
              <w:t>الخراطيم</w:t>
            </w:r>
          </w:p>
        </w:tc>
        <w:tc>
          <w:tcPr>
            <w:tcW w:w="725" w:type="dxa"/>
            <w:vMerge/>
            <w:vAlign w:val="center"/>
          </w:tcPr>
          <w:p w14:paraId="7D09D104" w14:textId="77777777" w:rsidR="0073744C" w:rsidRPr="0036584A" w:rsidRDefault="0073744C" w:rsidP="00645EB7">
            <w:pPr>
              <w:jc w:val="left"/>
            </w:pPr>
          </w:p>
        </w:tc>
        <w:tc>
          <w:tcPr>
            <w:tcW w:w="5040" w:type="dxa"/>
            <w:vAlign w:val="center"/>
          </w:tcPr>
          <w:p w14:paraId="7CA47BB6" w14:textId="77777777" w:rsidR="0073744C" w:rsidRPr="0036584A" w:rsidRDefault="0073744C" w:rsidP="00645EB7">
            <w:pPr>
              <w:bidi/>
              <w:jc w:val="left"/>
            </w:pPr>
            <w:r w:rsidRPr="00023CE0">
              <w:rPr>
                <w:rFonts w:cs="Arial"/>
                <w:rtl/>
                <w:lang w:val="x-none"/>
              </w:rPr>
              <w:t xml:space="preserve">فحص حالة الخراطيم والإبلاغ </w:t>
            </w:r>
            <w:r>
              <w:rPr>
                <w:rFonts w:cs="Arial" w:hint="cs"/>
                <w:rtl/>
                <w:lang w:val="x-none"/>
              </w:rPr>
              <w:t>عن أي علامات تصدّأ أو تسرب</w:t>
            </w:r>
          </w:p>
        </w:tc>
        <w:tc>
          <w:tcPr>
            <w:tcW w:w="1233" w:type="dxa"/>
            <w:vMerge/>
          </w:tcPr>
          <w:p w14:paraId="4D2AFFA9" w14:textId="77777777" w:rsidR="0073744C" w:rsidRPr="0036584A" w:rsidRDefault="0073744C" w:rsidP="00645EB7"/>
        </w:tc>
      </w:tr>
      <w:bookmarkEnd w:id="0"/>
    </w:tbl>
    <w:p w14:paraId="37D2A90A" w14:textId="77777777" w:rsidR="0073744C" w:rsidRPr="0036584A" w:rsidRDefault="0073744C" w:rsidP="0073744C">
      <w:pPr>
        <w:tabs>
          <w:tab w:val="left" w:pos="4200"/>
        </w:tabs>
      </w:pPr>
    </w:p>
    <w:p w14:paraId="27ABBC13" w14:textId="77777777" w:rsidR="0073744C" w:rsidRPr="0036584A" w:rsidRDefault="0073744C" w:rsidP="0073744C"/>
    <w:p w14:paraId="2E39E006" w14:textId="4475126A" w:rsidR="00A40481" w:rsidRPr="0073744C" w:rsidRDefault="00A3711A" w:rsidP="00CD2B94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03DA7" wp14:editId="121C8B13">
                <wp:simplePos x="0" y="0"/>
                <wp:positionH relativeFrom="column">
                  <wp:posOffset>2186940</wp:posOffset>
                </wp:positionH>
                <wp:positionV relativeFrom="paragraph">
                  <wp:posOffset>7399020</wp:posOffset>
                </wp:positionV>
                <wp:extent cx="4319905" cy="266700"/>
                <wp:effectExtent l="0" t="0" r="4445" b="0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8E33D" w14:textId="77777777" w:rsidR="00A3711A" w:rsidRPr="001D4EB4" w:rsidRDefault="00A3711A" w:rsidP="00A3711A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D4EB4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</w:t>
                            </w:r>
                            <w:r w:rsidRPr="001D4EB4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مبادل حراري سقفي والذي يشار إليه باللغة الإنجليزية </w:t>
                            </w:r>
                            <w:r w:rsidRPr="001D4EB4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Active Chilled Beams</w:t>
                            </w:r>
                            <w:r w:rsidRPr="001D4EB4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أو </w:t>
                            </w:r>
                            <w:r w:rsidRPr="001D4EB4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>Passive Chilled Beams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3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2pt;margin-top:582.6pt;width:340.1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" stroked="f">
                <v:textbox>
                  <w:txbxContent>
                    <w:p w14:paraId="5228E33D" w14:textId="77777777" w:rsidR="00A3711A" w:rsidRPr="001D4EB4" w:rsidRDefault="00A3711A" w:rsidP="00A3711A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bookmarkStart w:id="2" w:name="_GoBack"/>
                      <w:r w:rsidRPr="001D4EB4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</w:t>
                      </w:r>
                      <w:r w:rsidRPr="001D4EB4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مبادل حراري سقفي والذي يشار إليه باللغة الإنجليزية </w:t>
                      </w:r>
                      <w:r w:rsidRPr="001D4EB4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 Active Chilled Beams</w:t>
                      </w:r>
                      <w:r w:rsidRPr="001D4EB4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أو </w:t>
                      </w:r>
                      <w:r w:rsidRPr="001D4EB4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>Passive Chilled Beams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481" w:rsidRPr="0073744C" w:rsidSect="00CD2B94">
      <w:headerReference w:type="default" r:id="rId11"/>
      <w:footerReference w:type="default" r:id="rId12"/>
      <w:pgSz w:w="11907" w:h="16840" w:code="9"/>
      <w:pgMar w:top="1094" w:right="1138" w:bottom="1080" w:left="1411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BA9E" w14:textId="77777777" w:rsidR="00717447" w:rsidRDefault="00717447">
      <w:r>
        <w:separator/>
      </w:r>
    </w:p>
    <w:p w14:paraId="71FEFA11" w14:textId="77777777" w:rsidR="00717447" w:rsidRDefault="00717447"/>
  </w:endnote>
  <w:endnote w:type="continuationSeparator" w:id="0">
    <w:p w14:paraId="7FD85466" w14:textId="77777777" w:rsidR="00717447" w:rsidRDefault="00717447">
      <w:r>
        <w:continuationSeparator/>
      </w:r>
    </w:p>
    <w:p w14:paraId="292ACD2F" w14:textId="77777777" w:rsidR="00717447" w:rsidRDefault="00717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B4AD260" w:rsidR="009210BF" w:rsidRDefault="0071744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C6EF3">
          <w:rPr>
            <w:sz w:val="16"/>
            <w:szCs w:val="16"/>
            <w:lang w:val="en-AU"/>
          </w:rPr>
          <w:t>EOM-ZM0-TP-000116</w:t>
        </w:r>
        <w:r w:rsidR="00CD2B94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3711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3711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5328CB15" w:rsidR="009210BF" w:rsidRDefault="009210BF" w:rsidP="000B23C2">
    <w:pPr>
      <w:jc w:val="center"/>
      <w:rPr>
        <w:rFonts w:ascii="Calibri" w:hAnsi="Calibri" w:cs="Calibri"/>
        <w:sz w:val="12"/>
        <w:szCs w:val="12"/>
        <w:rtl/>
        <w:lang w:val="en-GB"/>
      </w:rPr>
    </w:pPr>
  </w:p>
  <w:p w14:paraId="2C09FE99" w14:textId="77777777" w:rsidR="0073744C" w:rsidRDefault="0073744C" w:rsidP="0073744C">
    <w:pPr>
      <w:jc w:val="right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5F03B3C0" w14:textId="77777777" w:rsidR="0073744C" w:rsidRDefault="0073744C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44C6" w14:textId="77777777" w:rsidR="00717447" w:rsidRDefault="00717447">
      <w:r>
        <w:separator/>
      </w:r>
    </w:p>
    <w:p w14:paraId="3178198D" w14:textId="77777777" w:rsidR="00717447" w:rsidRDefault="00717447"/>
  </w:footnote>
  <w:footnote w:type="continuationSeparator" w:id="0">
    <w:p w14:paraId="28957C91" w14:textId="77777777" w:rsidR="00717447" w:rsidRDefault="00717447">
      <w:r>
        <w:continuationSeparator/>
      </w:r>
    </w:p>
    <w:p w14:paraId="09D88D43" w14:textId="77777777" w:rsidR="00717447" w:rsidRDefault="00717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CD2B94">
      <w:trPr>
        <w:trHeight w:val="571"/>
        <w:jc w:val="center"/>
      </w:trPr>
      <w:tc>
        <w:tcPr>
          <w:tcW w:w="2070" w:type="dxa"/>
        </w:tcPr>
        <w:p w14:paraId="01975BF5" w14:textId="316D088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E8C95F2" w:rsidR="009210BF" w:rsidRPr="0073744C" w:rsidRDefault="0073744C" w:rsidP="006A71A6">
          <w:pPr>
            <w:pStyle w:val="CPDocTitle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73744C">
            <w:rPr>
              <w:b w:val="0"/>
              <w:bCs/>
              <w:kern w:val="32"/>
              <w:sz w:val="24"/>
              <w:szCs w:val="24"/>
              <w:rtl/>
              <w:lang w:val="en-GB"/>
            </w:rPr>
            <w:t>قائمة تدقيق ورقة التعليمات بمهام تكرار خطط / أنشطة أنظمة التكييف والتهوية والتدفئة (الشهرية ، ربع السنوية ، نصف السنوية والسنوية) - البلديات</w:t>
          </w:r>
        </w:p>
      </w:tc>
    </w:tr>
  </w:tbl>
  <w:p w14:paraId="0FE4F66F" w14:textId="3EEDB641" w:rsidR="009210BF" w:rsidRPr="00AC1B11" w:rsidRDefault="00CD2B94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804B22" wp14:editId="23002C3B">
          <wp:simplePos x="0" y="0"/>
          <wp:positionH relativeFrom="column">
            <wp:posOffset>-470535</wp:posOffset>
          </wp:positionH>
          <wp:positionV relativeFrom="paragraph">
            <wp:posOffset>-633730</wp:posOffset>
          </wp:positionV>
          <wp:extent cx="547370" cy="610235"/>
          <wp:effectExtent l="0" t="0" r="0" b="0"/>
          <wp:wrapNone/>
          <wp:docPr id="10" name="Picture 10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2FCC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03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447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3744C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8F4FD0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11A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272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EF3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2B94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2E36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B6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8BCF624-F1C1-4069-8B1A-FFD61552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EOM-ZM0-TP-000116-AR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2020-04-07T08:38:00Z</dcterms:created>
  <dcterms:modified xsi:type="dcterms:W3CDTF">2021-12-22T08:05:00Z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